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2"/>
      </w:tblGrid>
      <w:tr w:rsidR="00244E0D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82" w:type="dxa"/>
            <w:vAlign w:val="center"/>
          </w:tcPr>
          <w:p w:rsidR="00244E0D" w:rsidRDefault="00244E0D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t>SETOR:</w:t>
            </w:r>
          </w:p>
        </w:tc>
      </w:tr>
      <w:tr w:rsidR="00244E0D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82" w:type="dxa"/>
            <w:vAlign w:val="center"/>
          </w:tcPr>
          <w:p w:rsidR="00244E0D" w:rsidRDefault="00244E0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NOTIFICADO POR:</w:t>
            </w:r>
          </w:p>
        </w:tc>
      </w:tr>
      <w:tr w:rsidR="00244E0D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82" w:type="dxa"/>
            <w:tcBorders>
              <w:bottom w:val="single" w:sz="4" w:space="0" w:color="auto"/>
            </w:tcBorders>
            <w:vAlign w:val="center"/>
          </w:tcPr>
          <w:p w:rsidR="00244E0D" w:rsidRDefault="00244E0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DATA DA NOTIFICAÇÃO:</w:t>
            </w:r>
          </w:p>
        </w:tc>
      </w:tr>
      <w:tr w:rsidR="00244E0D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82" w:type="dxa"/>
            <w:shd w:val="clear" w:color="auto" w:fill="C0C0C0"/>
            <w:vAlign w:val="center"/>
          </w:tcPr>
          <w:p w:rsidR="00244E0D" w:rsidRDefault="00244E0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RELAÇÃO DE </w:t>
            </w:r>
            <w:r w:rsidR="00A32FD9">
              <w:rPr>
                <w:rFonts w:ascii="Arial" w:hAnsi="Arial" w:cs="Arial"/>
                <w:b/>
                <w:bCs/>
                <w:sz w:val="20"/>
              </w:rPr>
              <w:t xml:space="preserve">INCIDENTES /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EVENTOS ADVERSOS: </w:t>
            </w:r>
            <w:r w:rsidRPr="009B4F78">
              <w:rPr>
                <w:rFonts w:ascii="Arial" w:hAnsi="Arial" w:cs="Arial"/>
                <w:sz w:val="20"/>
              </w:rPr>
              <w:t>(</w:t>
            </w:r>
            <w:r w:rsidRPr="009B4F78">
              <w:rPr>
                <w:rFonts w:ascii="Arial" w:hAnsi="Arial" w:cs="Arial"/>
                <w:color w:val="000000"/>
                <w:sz w:val="22"/>
                <w:szCs w:val="15"/>
                <w:lang w:val="pt-BR"/>
              </w:rPr>
              <w:t>Marque com um X o evento que ocorreu)</w:t>
            </w:r>
          </w:p>
        </w:tc>
      </w:tr>
    </w:tbl>
    <w:p w:rsidR="00244E0D" w:rsidRDefault="00244E0D">
      <w:pPr>
        <w:rPr>
          <w:rFonts w:ascii="Arial" w:hAnsi="Arial" w:cs="Arial"/>
          <w:b/>
          <w:bCs/>
          <w:sz w:val="20"/>
        </w:rPr>
        <w:sectPr w:rsidR="00244E0D" w:rsidSect="001B64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5" w:right="1134" w:bottom="1134" w:left="1134" w:header="360" w:footer="390" w:gutter="0"/>
          <w:cols w:space="708"/>
          <w:docGrid w:linePitch="360"/>
        </w:sect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5016"/>
      </w:tblGrid>
      <w:tr w:rsidR="00244E0D" w:rsidTr="005E5F1A">
        <w:tblPrEx>
          <w:tblCellMar>
            <w:top w:w="0" w:type="dxa"/>
            <w:bottom w:w="0" w:type="dxa"/>
          </w:tblCellMar>
        </w:tblPrEx>
        <w:trPr>
          <w:cantSplit/>
          <w:trHeight w:val="2665"/>
          <w:jc w:val="center"/>
        </w:trPr>
        <w:tc>
          <w:tcPr>
            <w:tcW w:w="10492" w:type="dxa"/>
            <w:gridSpan w:val="2"/>
            <w:tcBorders>
              <w:bottom w:val="single" w:sz="4" w:space="0" w:color="auto"/>
            </w:tcBorders>
            <w:vAlign w:val="center"/>
          </w:tcPr>
          <w:p w:rsidR="00244E0D" w:rsidRPr="00EA1703" w:rsidRDefault="00B02D42" w:rsidP="00E366A3">
            <w:pPr>
              <w:rPr>
                <w:rFonts w:ascii="ArialMT" w:hAnsi="ArialMT"/>
                <w:color w:val="000000"/>
                <w:sz w:val="20"/>
                <w:szCs w:val="16"/>
                <w:lang w:val="pt-BR"/>
              </w:rPr>
            </w:pPr>
            <w:r>
              <w:rPr>
                <w:noProof/>
                <w:lang w:val="pt-B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3489960</wp:posOffset>
                  </wp:positionH>
                  <wp:positionV relativeFrom="paragraph">
                    <wp:posOffset>50165</wp:posOffset>
                  </wp:positionV>
                  <wp:extent cx="3079115" cy="1573530"/>
                  <wp:effectExtent l="0" t="0" r="6985" b="762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11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t-B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37465</wp:posOffset>
                  </wp:positionV>
                  <wp:extent cx="3371850" cy="1573530"/>
                  <wp:effectExtent l="0" t="0" r="0" b="762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4E0D" w:rsidRDefault="00244E0D">
            <w:pPr>
              <w:autoSpaceDE w:val="0"/>
              <w:autoSpaceDN w:val="0"/>
              <w:adjustRightInd w:val="0"/>
              <w:rPr>
                <w:rFonts w:ascii="ArialMT" w:hAnsi="ArialMT"/>
                <w:color w:val="000000"/>
                <w:sz w:val="20"/>
                <w:szCs w:val="16"/>
                <w:lang w:val="pt-BR"/>
              </w:rPr>
            </w:pPr>
          </w:p>
          <w:p w:rsidR="00244E0D" w:rsidRDefault="00244E0D">
            <w:pPr>
              <w:autoSpaceDE w:val="0"/>
              <w:autoSpaceDN w:val="0"/>
              <w:adjustRightInd w:val="0"/>
              <w:rPr>
                <w:rFonts w:ascii="ArialMT" w:hAnsi="ArialMT"/>
                <w:color w:val="000000"/>
                <w:sz w:val="20"/>
                <w:szCs w:val="16"/>
                <w:lang w:val="pt-BR"/>
              </w:rPr>
            </w:pPr>
          </w:p>
          <w:p w:rsidR="00244E0D" w:rsidRDefault="00244E0D">
            <w:pPr>
              <w:autoSpaceDE w:val="0"/>
              <w:autoSpaceDN w:val="0"/>
              <w:adjustRightInd w:val="0"/>
              <w:rPr>
                <w:rFonts w:ascii="ArialMT" w:hAnsi="ArialMT"/>
                <w:color w:val="000000"/>
                <w:sz w:val="20"/>
                <w:szCs w:val="16"/>
                <w:lang w:val="pt-BR"/>
              </w:rPr>
            </w:pPr>
          </w:p>
          <w:p w:rsidR="00244E0D" w:rsidRDefault="00244E0D">
            <w:pPr>
              <w:rPr>
                <w:rFonts w:ascii="Arial" w:hAnsi="Arial" w:cs="Arial"/>
                <w:sz w:val="18"/>
              </w:rPr>
            </w:pPr>
            <w:r>
              <w:rPr>
                <w:rFonts w:ascii="ArialMT" w:hAnsi="ArialMT"/>
                <w:color w:val="000000"/>
                <w:sz w:val="20"/>
                <w:szCs w:val="16"/>
                <w:lang w:val="pt-BR"/>
              </w:rPr>
              <w:t xml:space="preserve">                                                </w:t>
            </w:r>
          </w:p>
        </w:tc>
      </w:tr>
      <w:tr w:rsidR="00244E0D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shd w:val="clear" w:color="auto" w:fill="C0C0C0"/>
            <w:vAlign w:val="center"/>
          </w:tcPr>
          <w:p w:rsidR="00244E0D" w:rsidRDefault="000532E1">
            <w:pPr>
              <w:pStyle w:val="Ttulo4"/>
            </w:pPr>
            <w:r>
              <w:t xml:space="preserve">* </w:t>
            </w:r>
            <w:r w:rsidR="00244E0D">
              <w:t xml:space="preserve">PREENCHER </w:t>
            </w:r>
            <w:smartTag w:uri="urn:schemas-microsoft-com:office:smarttags" w:element="PersonName">
              <w:smartTagPr>
                <w:attr w:name="ProductID" w:val="EM CASO DE FARMACOVIGILￂNCIA"/>
              </w:smartTagPr>
              <w:r w:rsidR="00244E0D">
                <w:t>EM CASO DE FARMACOVIGILÂNCIA</w:t>
              </w:r>
            </w:smartTag>
            <w:r w:rsidR="00244E0D">
              <w:t xml:space="preserve"> E TECNOVIGILÂNCIA</w:t>
            </w:r>
            <w:r w:rsidR="005E5F1A">
              <w:t xml:space="preserve">  </w:t>
            </w:r>
            <w:r w:rsidR="005E5F1A" w:rsidRPr="005E5F1A">
              <w:rPr>
                <w:b w:val="0"/>
              </w:rPr>
              <w:t>(</w:t>
            </w:r>
            <w:r w:rsidR="005E5F1A">
              <w:rPr>
                <w:b w:val="0"/>
                <w:color w:val="000000"/>
                <w:sz w:val="22"/>
                <w:szCs w:val="15"/>
                <w:lang w:val="pt-BR"/>
              </w:rPr>
              <w:t>Anexar o produto ao formulário)</w:t>
            </w:r>
          </w:p>
        </w:tc>
      </w:tr>
      <w:tr w:rsidR="00F77FE8" w:rsidTr="00E366A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476" w:type="dxa"/>
            <w:vMerge w:val="restart"/>
            <w:vAlign w:val="center"/>
          </w:tcPr>
          <w:p w:rsidR="00F77FE8" w:rsidRDefault="00F77FE8" w:rsidP="00F77F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Colar etiqueta ou preencher:</w:t>
            </w:r>
          </w:p>
          <w:p w:rsidR="005C640E" w:rsidRDefault="005C640E" w:rsidP="00F77FE8">
            <w:pPr>
              <w:jc w:val="center"/>
              <w:rPr>
                <w:rFonts w:ascii="Arial" w:hAnsi="Arial" w:cs="Arial"/>
                <w:sz w:val="20"/>
              </w:rPr>
            </w:pPr>
          </w:p>
          <w:p w:rsidR="00F77FE8" w:rsidRDefault="00F77F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do paciente:     </w:t>
            </w:r>
          </w:p>
          <w:p w:rsidR="004C757D" w:rsidRDefault="004C757D">
            <w:pPr>
              <w:rPr>
                <w:rFonts w:ascii="Arial" w:hAnsi="Arial" w:cs="Arial"/>
                <w:sz w:val="20"/>
              </w:rPr>
            </w:pPr>
          </w:p>
          <w:p w:rsidR="00F77FE8" w:rsidRDefault="00F77FE8">
            <w:pPr>
              <w:rPr>
                <w:rFonts w:ascii="Arial" w:hAnsi="Arial" w:cs="Arial"/>
                <w:sz w:val="20"/>
              </w:rPr>
            </w:pPr>
          </w:p>
          <w:p w:rsidR="00F77FE8" w:rsidRDefault="00F77FE8" w:rsidP="00F77FE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Nº Prontuário:</w:t>
            </w:r>
          </w:p>
          <w:p w:rsidR="005C640E" w:rsidRDefault="005C640E" w:rsidP="00F77FE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vAlign w:val="center"/>
          </w:tcPr>
          <w:p w:rsidR="00F77FE8" w:rsidRDefault="00F77F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do produto:                                                             </w:t>
            </w:r>
          </w:p>
        </w:tc>
      </w:tr>
      <w:tr w:rsidR="00F77FE8" w:rsidTr="00E366A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476" w:type="dxa"/>
            <w:vMerge/>
            <w:vAlign w:val="center"/>
          </w:tcPr>
          <w:p w:rsidR="00F77FE8" w:rsidRDefault="00F77FE8" w:rsidP="00F77F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vAlign w:val="center"/>
          </w:tcPr>
          <w:p w:rsidR="00F77FE8" w:rsidRDefault="00F77F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Marca do fabricante:                                                                                            </w:t>
            </w:r>
          </w:p>
        </w:tc>
      </w:tr>
      <w:tr w:rsidR="00F77FE8" w:rsidTr="00E366A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476" w:type="dxa"/>
            <w:vMerge/>
            <w:vAlign w:val="center"/>
          </w:tcPr>
          <w:p w:rsidR="00F77FE8" w:rsidRDefault="00F77FE8" w:rsidP="00F77F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vAlign w:val="center"/>
          </w:tcPr>
          <w:p w:rsidR="00F77FE8" w:rsidRDefault="00F77FE8" w:rsidP="005714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Lote:                                                                              </w:t>
            </w:r>
          </w:p>
        </w:tc>
      </w:tr>
      <w:tr w:rsidR="00F77FE8" w:rsidTr="00E366A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476" w:type="dxa"/>
            <w:vMerge/>
            <w:vAlign w:val="center"/>
          </w:tcPr>
          <w:p w:rsidR="00F77FE8" w:rsidRDefault="00F77FE8" w:rsidP="00F77F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vAlign w:val="center"/>
          </w:tcPr>
          <w:p w:rsidR="00F77FE8" w:rsidRDefault="00F77F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Validade:</w:t>
            </w:r>
          </w:p>
        </w:tc>
      </w:tr>
      <w:tr w:rsidR="00F77FE8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tcBorders>
              <w:bottom w:val="single" w:sz="4" w:space="0" w:color="auto"/>
            </w:tcBorders>
            <w:vAlign w:val="center"/>
          </w:tcPr>
          <w:p w:rsidR="003B1C62" w:rsidRDefault="00F77FE8" w:rsidP="00F351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Não conformidade encontrada:</w:t>
            </w:r>
          </w:p>
          <w:p w:rsidR="005C640E" w:rsidRDefault="005C640E" w:rsidP="00F351BB">
            <w:pPr>
              <w:rPr>
                <w:rFonts w:ascii="Arial" w:hAnsi="Arial" w:cs="Arial"/>
                <w:sz w:val="20"/>
              </w:rPr>
            </w:pPr>
          </w:p>
        </w:tc>
      </w:tr>
      <w:tr w:rsidR="00F77FE8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shd w:val="clear" w:color="auto" w:fill="C0C0C0"/>
            <w:vAlign w:val="center"/>
          </w:tcPr>
          <w:p w:rsidR="00F77FE8" w:rsidRDefault="00F77F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RELAÇÃO DE EVENTOS SENTINELA: </w:t>
            </w:r>
            <w:r w:rsidRPr="009B4F78">
              <w:rPr>
                <w:rFonts w:ascii="Arial" w:hAnsi="Arial" w:cs="Arial"/>
                <w:sz w:val="20"/>
              </w:rPr>
              <w:t>(</w:t>
            </w:r>
            <w:r w:rsidRPr="009B4F78">
              <w:rPr>
                <w:rFonts w:ascii="Arial" w:hAnsi="Arial" w:cs="Arial"/>
                <w:color w:val="000000"/>
                <w:sz w:val="22"/>
                <w:szCs w:val="15"/>
                <w:lang w:val="pt-BR"/>
              </w:rPr>
              <w:t>Marque com um X o evento que ocorreu)</w:t>
            </w:r>
          </w:p>
        </w:tc>
      </w:tr>
      <w:tr w:rsidR="00F77FE8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tcBorders>
              <w:bottom w:val="single" w:sz="4" w:space="0" w:color="auto"/>
            </w:tcBorders>
            <w:vAlign w:val="center"/>
          </w:tcPr>
          <w:p w:rsidR="00F77FE8" w:rsidRDefault="00B02D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  <w:lang w:val="pt-BR"/>
              </w:rPr>
            </w:pPr>
            <w:r>
              <w:rPr>
                <w:noProof/>
                <w:lang w:val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3404235</wp:posOffset>
                  </wp:positionH>
                  <wp:positionV relativeFrom="paragraph">
                    <wp:posOffset>40005</wp:posOffset>
                  </wp:positionV>
                  <wp:extent cx="3083560" cy="925195"/>
                  <wp:effectExtent l="0" t="0" r="2540" b="8255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6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40005</wp:posOffset>
                  </wp:positionV>
                  <wp:extent cx="3253105" cy="1052830"/>
                  <wp:effectExtent l="0" t="0" r="0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10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7FE8" w:rsidRPr="004E6735" w:rsidRDefault="00F77FE8" w:rsidP="00773D6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77FE8" w:rsidRDefault="00F77FE8" w:rsidP="00773D6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77FE8" w:rsidRPr="004E6735" w:rsidRDefault="00F77FE8" w:rsidP="00773D6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77FE8" w:rsidRPr="004E6735" w:rsidRDefault="00F77FE8" w:rsidP="00773D6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77FE8" w:rsidRDefault="00F77FE8" w:rsidP="00773D6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E6735" w:rsidRDefault="004E6735" w:rsidP="00773D6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77FE8" w:rsidRPr="00773D66" w:rsidRDefault="00F77FE8" w:rsidP="00773D6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77FE8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shd w:val="clear" w:color="auto" w:fill="C0C0C0"/>
            <w:vAlign w:val="center"/>
          </w:tcPr>
          <w:p w:rsidR="00F77FE8" w:rsidRDefault="00F77FE8">
            <w:pPr>
              <w:pStyle w:val="Ttulo4"/>
            </w:pPr>
            <w:r>
              <w:t>DESCRIÇÃO DO EVENTO</w:t>
            </w:r>
          </w:p>
        </w:tc>
      </w:tr>
      <w:tr w:rsidR="00F77FE8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vAlign w:val="center"/>
          </w:tcPr>
          <w:p w:rsidR="00F77FE8" w:rsidRDefault="00F77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A1222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vAlign w:val="center"/>
          </w:tcPr>
          <w:p w:rsidR="007A1222" w:rsidRDefault="007A122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A1222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vAlign w:val="center"/>
          </w:tcPr>
          <w:p w:rsidR="007A1222" w:rsidRDefault="007A122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E3F53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vAlign w:val="center"/>
          </w:tcPr>
          <w:p w:rsidR="00EE3F53" w:rsidRDefault="00EE3F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4F4B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vAlign w:val="center"/>
          </w:tcPr>
          <w:p w:rsidR="00B84F4B" w:rsidRDefault="00B84F4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859C6" w:rsidTr="00EE0BBC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shd w:val="clear" w:color="auto" w:fill="C0C0C0"/>
            <w:vAlign w:val="center"/>
          </w:tcPr>
          <w:p w:rsidR="001859C6" w:rsidRDefault="001859C6" w:rsidP="00EE0B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AÇÕES IMEDIATAS </w:t>
            </w:r>
            <w:r>
              <w:rPr>
                <w:rFonts w:ascii="Arial" w:hAnsi="Arial" w:cs="Arial"/>
                <w:sz w:val="20"/>
              </w:rPr>
              <w:t>(Realizadas no momento da ocorrência)</w:t>
            </w:r>
          </w:p>
        </w:tc>
      </w:tr>
      <w:tr w:rsidR="00F77FE8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vAlign w:val="center"/>
          </w:tcPr>
          <w:p w:rsidR="00F77FE8" w:rsidRDefault="00F77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77FE8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tcBorders>
              <w:bottom w:val="single" w:sz="4" w:space="0" w:color="auto"/>
            </w:tcBorders>
            <w:vAlign w:val="center"/>
          </w:tcPr>
          <w:p w:rsidR="00F77FE8" w:rsidRDefault="00F77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77FE8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vAlign w:val="center"/>
          </w:tcPr>
          <w:p w:rsidR="00F77FE8" w:rsidRDefault="00F77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859C6" w:rsidTr="00EE0BBC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shd w:val="clear" w:color="auto" w:fill="C0C0C0"/>
            <w:vAlign w:val="center"/>
          </w:tcPr>
          <w:p w:rsidR="001859C6" w:rsidRDefault="001859C6" w:rsidP="00EE0B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SUGESTÕES DE MELHORIA</w:t>
            </w:r>
          </w:p>
        </w:tc>
      </w:tr>
      <w:tr w:rsidR="00F77FE8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vAlign w:val="center"/>
          </w:tcPr>
          <w:p w:rsidR="00F77FE8" w:rsidRDefault="00F77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77FE8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vAlign w:val="center"/>
          </w:tcPr>
          <w:p w:rsidR="00F77FE8" w:rsidRDefault="00F77FE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14341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0492" w:type="dxa"/>
            <w:gridSpan w:val="2"/>
            <w:vAlign w:val="center"/>
          </w:tcPr>
          <w:p w:rsidR="00114341" w:rsidRDefault="001143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E366A3" w:rsidRDefault="00E366A3">
      <w:pPr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margin" w:tblpXSpec="center" w:tblpY="1038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E366A3" w:rsidTr="00FB2100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0484" w:type="dxa"/>
            <w:shd w:val="clear" w:color="auto" w:fill="C0C0C0"/>
            <w:vAlign w:val="center"/>
          </w:tcPr>
          <w:p w:rsidR="00E366A3" w:rsidRDefault="00E366A3" w:rsidP="00FB21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PREENCHIMENTO PELO COMITÊ DE QUALIDADE</w:t>
            </w:r>
            <w:r w:rsidR="00F07C4A">
              <w:rPr>
                <w:rFonts w:ascii="Arial" w:hAnsi="Arial" w:cs="Arial"/>
                <w:b/>
                <w:bCs/>
                <w:sz w:val="20"/>
              </w:rPr>
              <w:t xml:space="preserve"> E SEGURANÇA</w:t>
            </w:r>
            <w:r w:rsidR="000270B6">
              <w:rPr>
                <w:rFonts w:ascii="Arial" w:hAnsi="Arial" w:cs="Arial"/>
                <w:b/>
                <w:bCs/>
                <w:sz w:val="20"/>
              </w:rPr>
              <w:t xml:space="preserve"> DO PACIENTE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E366A3" w:rsidTr="00FB21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484" w:type="dxa"/>
            <w:tcBorders>
              <w:bottom w:val="single" w:sz="4" w:space="0" w:color="auto"/>
            </w:tcBorders>
            <w:vAlign w:val="center"/>
          </w:tcPr>
          <w:p w:rsidR="00E366A3" w:rsidRDefault="00E366A3" w:rsidP="00FB210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DATA DO RECEBIMENTO:</w:t>
            </w:r>
          </w:p>
        </w:tc>
      </w:tr>
      <w:tr w:rsidR="00E366A3" w:rsidTr="00FB21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484" w:type="dxa"/>
            <w:shd w:val="clear" w:color="auto" w:fill="C0C0C0"/>
            <w:vAlign w:val="center"/>
          </w:tcPr>
          <w:p w:rsidR="00E366A3" w:rsidRDefault="00E366A3" w:rsidP="00FB21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ANÁLISE DA CAUSA</w:t>
            </w:r>
          </w:p>
        </w:tc>
      </w:tr>
      <w:tr w:rsidR="00E366A3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0484" w:type="dxa"/>
          </w:tcPr>
          <w:p w:rsidR="00E366A3" w:rsidRDefault="00E366A3" w:rsidP="00FB210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8"/>
              </w:rPr>
              <w:sym w:font="Symbol" w:char="F07F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Por quê?</w:t>
            </w:r>
          </w:p>
        </w:tc>
      </w:tr>
      <w:tr w:rsidR="00E366A3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0484" w:type="dxa"/>
          </w:tcPr>
          <w:p w:rsidR="00E366A3" w:rsidRDefault="00E366A3" w:rsidP="00FB2100">
            <w:r w:rsidRPr="00E366A3">
              <w:rPr>
                <w:rFonts w:ascii="Arial" w:hAnsi="Arial" w:cs="Arial"/>
                <w:sz w:val="28"/>
              </w:rPr>
              <w:sym w:font="Symbol" w:char="F07F"/>
            </w:r>
            <w:r w:rsidRPr="00E366A3">
              <w:rPr>
                <w:rFonts w:ascii="Arial" w:hAnsi="Arial" w:cs="Arial"/>
                <w:sz w:val="28"/>
              </w:rPr>
              <w:t xml:space="preserve"> </w:t>
            </w:r>
            <w:r w:rsidRPr="00E366A3">
              <w:rPr>
                <w:rFonts w:ascii="Arial" w:hAnsi="Arial" w:cs="Arial"/>
                <w:b/>
                <w:sz w:val="20"/>
                <w:szCs w:val="20"/>
              </w:rPr>
              <w:t>Por quê?</w:t>
            </w:r>
          </w:p>
        </w:tc>
      </w:tr>
      <w:tr w:rsidR="00E366A3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0484" w:type="dxa"/>
          </w:tcPr>
          <w:p w:rsidR="00E366A3" w:rsidRDefault="00E366A3" w:rsidP="00FB210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8"/>
              </w:rPr>
              <w:sym w:font="Symbol" w:char="F07F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Por quê?</w:t>
            </w:r>
          </w:p>
        </w:tc>
      </w:tr>
      <w:tr w:rsidR="00E366A3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0484" w:type="dxa"/>
          </w:tcPr>
          <w:p w:rsidR="00E366A3" w:rsidRDefault="00E366A3" w:rsidP="00FB210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8"/>
              </w:rPr>
              <w:sym w:font="Symbol" w:char="F07F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Por quê?</w:t>
            </w:r>
          </w:p>
        </w:tc>
      </w:tr>
      <w:tr w:rsidR="00E366A3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0484" w:type="dxa"/>
            <w:tcBorders>
              <w:bottom w:val="single" w:sz="4" w:space="0" w:color="auto"/>
            </w:tcBorders>
          </w:tcPr>
          <w:p w:rsidR="00E366A3" w:rsidRDefault="00E366A3" w:rsidP="00FB210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8"/>
              </w:rPr>
              <w:sym w:font="Symbol" w:char="F07F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Por quê?</w:t>
            </w:r>
          </w:p>
        </w:tc>
      </w:tr>
    </w:tbl>
    <w:p w:rsidR="00E366A3" w:rsidRDefault="00E366A3">
      <w:pPr>
        <w:rPr>
          <w:rFonts w:ascii="Arial" w:hAnsi="Arial" w:cs="Arial"/>
          <w:b/>
          <w:bCs/>
          <w:sz w:val="20"/>
        </w:rPr>
        <w:sectPr w:rsidR="00E366A3" w:rsidSect="001B64C5">
          <w:headerReference w:type="default" r:id="rId16"/>
          <w:footerReference w:type="default" r:id="rId17"/>
          <w:type w:val="continuous"/>
          <w:pgSz w:w="11907" w:h="16840" w:code="9"/>
          <w:pgMar w:top="1134" w:right="1134" w:bottom="1134" w:left="1134" w:header="357" w:footer="390" w:gutter="0"/>
          <w:cols w:space="708"/>
          <w:docGrid w:linePitch="360"/>
        </w:sect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587843" w:rsidTr="0058784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0484" w:type="dxa"/>
            <w:shd w:val="clear" w:color="auto" w:fill="C0C0C0"/>
            <w:vAlign w:val="center"/>
          </w:tcPr>
          <w:p w:rsidR="00587843" w:rsidRDefault="00587843" w:rsidP="00587843">
            <w:pPr>
              <w:pStyle w:val="Ttulo5"/>
              <w:framePr w:hSpace="0" w:wrap="auto" w:vAnchor="margin" w:hAnchor="text" w:xAlign="left" w:yAlign="inline"/>
            </w:pPr>
            <w:r>
              <w:t>POSSÍVEIS CAUSAS</w:t>
            </w:r>
          </w:p>
        </w:tc>
      </w:tr>
      <w:tr w:rsidR="00587843" w:rsidRPr="00534DA9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  <w:jc w:val="center"/>
        </w:trPr>
        <w:tc>
          <w:tcPr>
            <w:tcW w:w="10484" w:type="dxa"/>
            <w:tcBorders>
              <w:bottom w:val="single" w:sz="4" w:space="0" w:color="auto"/>
            </w:tcBorders>
          </w:tcPr>
          <w:p w:rsidR="00587843" w:rsidRDefault="00B02D42" w:rsidP="008A6A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  <w:lang w:val="pt-BR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val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57150</wp:posOffset>
                  </wp:positionV>
                  <wp:extent cx="5282565" cy="1029970"/>
                  <wp:effectExtent l="0" t="0" r="0" b="0"/>
                  <wp:wrapNone/>
                  <wp:docPr id="44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56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843" w:rsidRDefault="00587843" w:rsidP="008A6A5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87843" w:rsidRDefault="00587843" w:rsidP="008A6A5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87843" w:rsidRDefault="00587843" w:rsidP="008A6A5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87843" w:rsidRDefault="00587843" w:rsidP="008A6A5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87843" w:rsidRDefault="00587843" w:rsidP="008A6A5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87843" w:rsidRPr="00534DA9" w:rsidRDefault="00587843" w:rsidP="008A6A5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87843" w:rsidTr="0058784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7843" w:rsidRPr="00587843" w:rsidRDefault="00587843" w:rsidP="00587843">
            <w:pPr>
              <w:pStyle w:val="Ttulo5"/>
              <w:framePr w:hSpace="0" w:wrap="auto" w:vAnchor="margin" w:hAnchor="text" w:xAlign="left" w:yAlign="inline"/>
            </w:pPr>
            <w:r w:rsidRPr="00587843">
              <w:t>GRAU DO EVENTO</w:t>
            </w:r>
          </w:p>
        </w:tc>
      </w:tr>
      <w:tr w:rsidR="00587843" w:rsidRPr="00BC2138" w:rsidTr="00587843">
        <w:tblPrEx>
          <w:tblCellMar>
            <w:top w:w="0" w:type="dxa"/>
            <w:bottom w:w="0" w:type="dxa"/>
          </w:tblCellMar>
        </w:tblPrEx>
        <w:trPr>
          <w:cantSplit/>
          <w:trHeight w:val="967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43" w:rsidRPr="00587843" w:rsidRDefault="00B02D42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6"/>
                <w:lang w:val="pt-BR" w:eastAsia="ja-JP"/>
              </w:rPr>
            </w:pPr>
            <w:r w:rsidRPr="00587843">
              <w:rPr>
                <w:rFonts w:ascii="Arial" w:hAnsi="Arial" w:cs="Arial"/>
                <w:noProof/>
                <w:sz w:val="18"/>
                <w:szCs w:val="16"/>
                <w:lang w:val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33020</wp:posOffset>
                  </wp:positionV>
                  <wp:extent cx="4393565" cy="571500"/>
                  <wp:effectExtent l="0" t="0" r="0" b="0"/>
                  <wp:wrapNone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15" b="-9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35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843" w:rsidRPr="00587843" w:rsidRDefault="00587843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6"/>
                <w:lang w:val="pt-BR" w:eastAsia="ja-JP"/>
              </w:rPr>
            </w:pPr>
          </w:p>
          <w:p w:rsidR="00587843" w:rsidRPr="00587843" w:rsidRDefault="00587843" w:rsidP="005878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6"/>
                <w:lang w:val="pt-BR" w:eastAsia="ja-JP"/>
              </w:rPr>
            </w:pPr>
          </w:p>
        </w:tc>
      </w:tr>
      <w:tr w:rsidR="00587843" w:rsidTr="0058784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7843" w:rsidRPr="00587843" w:rsidRDefault="00587843" w:rsidP="00587843">
            <w:pPr>
              <w:pStyle w:val="Ttulo5"/>
              <w:framePr w:hSpace="0" w:wrap="auto" w:vAnchor="margin" w:hAnchor="text" w:xAlign="left" w:yAlign="inline"/>
            </w:pPr>
            <w:r w:rsidRPr="00587843">
              <w:t>ANÁLISE DO EVENTO</w:t>
            </w:r>
          </w:p>
        </w:tc>
      </w:tr>
      <w:tr w:rsidR="00587843" w:rsidRPr="00BC2138" w:rsidTr="00962245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43" w:rsidRPr="00587843" w:rsidRDefault="00587843" w:rsidP="008977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6"/>
                <w:lang w:val="pt-BR" w:eastAsia="ja-JP"/>
              </w:rPr>
            </w:pPr>
            <w:r w:rsidRPr="00587843">
              <w:rPr>
                <w:rFonts w:ascii="Arial" w:hAnsi="Arial" w:cs="Arial"/>
                <w:noProof/>
                <w:sz w:val="18"/>
                <w:szCs w:val="16"/>
                <w:lang w:val="pt-BR" w:eastAsia="ja-JP"/>
              </w:rPr>
              <w:t>[   ] Incidente                    [   ] Evento adverso                     [   ] Não conformidade de processo                    [   ] Evento sentinela</w:t>
            </w:r>
          </w:p>
          <w:p w:rsidR="00587843" w:rsidRPr="00587843" w:rsidRDefault="00897714" w:rsidP="008977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6"/>
                <w:lang w:val="pt-BR" w:eastAsia="ja-JP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val="pt-BR" w:eastAsia="ja-JP"/>
              </w:rPr>
              <w:t xml:space="preserve">                                              </w:t>
            </w:r>
            <w:r w:rsidR="00587843" w:rsidRPr="00587843">
              <w:rPr>
                <w:rFonts w:ascii="Arial" w:hAnsi="Arial" w:cs="Arial"/>
                <w:noProof/>
                <w:sz w:val="18"/>
                <w:szCs w:val="16"/>
                <w:lang w:val="pt-BR" w:eastAsia="ja-JP"/>
              </w:rPr>
              <w:t>(não relacionado à assistência)</w:t>
            </w: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2245" w:rsidRPr="00962245" w:rsidRDefault="00962245" w:rsidP="00962245">
            <w:pPr>
              <w:pStyle w:val="Ttulo5"/>
              <w:framePr w:hSpace="0" w:wrap="auto" w:vAnchor="margin" w:hAnchor="text" w:xAlign="left" w:yAlign="inline"/>
            </w:pPr>
            <w:r w:rsidRPr="00962245">
              <w:t>AÇÕES CORRETIVAS / PREVENTIVAS (Ações que visam evitar novas ocorrências)</w:t>
            </w: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AÇÃO 1:</w:t>
            </w:r>
          </w:p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</w:p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</w:p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PRAZO:</w:t>
            </w: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RESPONSÁVEL:                                                                            SETOR:</w:t>
            </w: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DATA DE CONCLUSÃO:</w:t>
            </w:r>
          </w:p>
        </w:tc>
      </w:tr>
      <w:tr w:rsidR="00962245" w:rsidRP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79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8"/>
                <w:szCs w:val="8"/>
                <w:lang w:val="pt-BR" w:eastAsia="ja-JP"/>
              </w:rPr>
            </w:pP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AÇÃO 2:</w:t>
            </w:r>
          </w:p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</w:p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</w:p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PRAZO:</w:t>
            </w: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RESPONSÁVEL:                                                                            SETOR:</w:t>
            </w: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DATA DE CONCLUSÃO:</w:t>
            </w:r>
          </w:p>
        </w:tc>
      </w:tr>
      <w:tr w:rsidR="00962245" w:rsidRP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79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8"/>
                <w:szCs w:val="8"/>
                <w:lang w:val="pt-BR" w:eastAsia="ja-JP"/>
              </w:rPr>
            </w:pP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AÇÃO 3:</w:t>
            </w:r>
          </w:p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</w:p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</w:p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PRAZO:</w:t>
            </w: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RESPONSÁVEL:                                                                            SETOR:</w:t>
            </w:r>
          </w:p>
        </w:tc>
      </w:tr>
      <w:tr w:rsidR="00962245" w:rsidTr="0096224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45" w:rsidRPr="00962245" w:rsidRDefault="00962245" w:rsidP="009622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</w:pPr>
            <w:r w:rsidRPr="00962245">
              <w:rPr>
                <w:rFonts w:ascii="Arial" w:hAnsi="Arial" w:cs="Arial"/>
                <w:b/>
                <w:noProof/>
                <w:sz w:val="20"/>
                <w:szCs w:val="20"/>
                <w:lang w:val="pt-BR" w:eastAsia="ja-JP"/>
              </w:rPr>
              <w:t>DATA DE CONCLUSÃO:</w:t>
            </w:r>
          </w:p>
        </w:tc>
      </w:tr>
    </w:tbl>
    <w:p w:rsidR="00244E0D" w:rsidRDefault="00244E0D" w:rsidP="002E4779">
      <w:pPr>
        <w:pStyle w:val="Ttulo5"/>
        <w:framePr w:hSpace="0" w:wrap="auto" w:vAnchor="margin" w:hAnchor="text" w:xAlign="left" w:yAlign="inline"/>
      </w:pPr>
    </w:p>
    <w:sectPr w:rsidR="00244E0D" w:rsidSect="002E4779">
      <w:headerReference w:type="default" r:id="rId20"/>
      <w:footerReference w:type="default" r:id="rId21"/>
      <w:type w:val="continuous"/>
      <w:pgSz w:w="11907" w:h="16840" w:code="9"/>
      <w:pgMar w:top="540" w:right="1134" w:bottom="899" w:left="1134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72" w:rsidRDefault="00C50472">
      <w:r>
        <w:separator/>
      </w:r>
    </w:p>
  </w:endnote>
  <w:endnote w:type="continuationSeparator" w:id="0">
    <w:p w:rsidR="00C50472" w:rsidRDefault="00C5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52" w:rsidRDefault="00C902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C5" w:rsidRPr="007F3A6D" w:rsidRDefault="001B64C5">
    <w:pPr>
      <w:pStyle w:val="Rodap"/>
      <w:rPr>
        <w:rFonts w:ascii="Arial" w:hAnsi="Arial" w:cs="Arial"/>
        <w:color w:val="808080"/>
        <w:sz w:val="20"/>
        <w:szCs w:val="20"/>
      </w:rPr>
    </w:pPr>
    <w:r w:rsidRPr="007F3A6D">
      <w:rPr>
        <w:rFonts w:ascii="Arial" w:hAnsi="Arial" w:cs="Arial"/>
        <w:color w:val="808080"/>
        <w:sz w:val="20"/>
        <w:szCs w:val="20"/>
      </w:rPr>
      <w:fldChar w:fldCharType="begin"/>
    </w:r>
    <w:r w:rsidRPr="007F3A6D">
      <w:rPr>
        <w:rFonts w:ascii="Arial" w:hAnsi="Arial" w:cs="Arial"/>
        <w:color w:val="808080"/>
        <w:sz w:val="20"/>
        <w:szCs w:val="20"/>
      </w:rPr>
      <w:instrText xml:space="preserve"> FILENAME \p </w:instrText>
    </w:r>
    <w:r w:rsidRPr="007F3A6D">
      <w:rPr>
        <w:rFonts w:ascii="Arial" w:hAnsi="Arial" w:cs="Arial"/>
        <w:color w:val="808080"/>
        <w:sz w:val="20"/>
        <w:szCs w:val="20"/>
      </w:rPr>
      <w:fldChar w:fldCharType="separate"/>
    </w:r>
    <w:r w:rsidR="00B02D42">
      <w:rPr>
        <w:rFonts w:ascii="Arial" w:hAnsi="Arial" w:cs="Arial"/>
        <w:noProof/>
        <w:color w:val="808080"/>
        <w:sz w:val="20"/>
        <w:szCs w:val="20"/>
      </w:rPr>
      <w:t>Documento2</w:t>
    </w:r>
    <w:r w:rsidRPr="007F3A6D">
      <w:rPr>
        <w:rFonts w:ascii="Arial" w:hAnsi="Arial"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52" w:rsidRDefault="00C90252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AE" w:rsidRPr="00D769C5" w:rsidRDefault="00C662AE">
    <w:pPr>
      <w:pStyle w:val="Rodap"/>
      <w:rPr>
        <w:rFonts w:ascii="Arial" w:hAnsi="Arial" w:cs="Arial"/>
        <w:sz w:val="20"/>
        <w:szCs w:val="20"/>
      </w:rPr>
    </w:pPr>
    <w:r w:rsidRPr="00D769C5">
      <w:rPr>
        <w:rFonts w:ascii="Arial" w:hAnsi="Arial" w:cs="Arial"/>
        <w:sz w:val="20"/>
        <w:szCs w:val="20"/>
      </w:rPr>
      <w:fldChar w:fldCharType="begin"/>
    </w:r>
    <w:r w:rsidRPr="00D769C5">
      <w:rPr>
        <w:rFonts w:ascii="Arial" w:hAnsi="Arial" w:cs="Arial"/>
        <w:sz w:val="20"/>
        <w:szCs w:val="20"/>
      </w:rPr>
      <w:instrText xml:space="preserve"> FILENAME \p </w:instrText>
    </w:r>
    <w:r w:rsidRPr="00D769C5">
      <w:rPr>
        <w:rFonts w:ascii="Arial" w:hAnsi="Arial" w:cs="Arial"/>
        <w:sz w:val="20"/>
        <w:szCs w:val="20"/>
      </w:rPr>
      <w:fldChar w:fldCharType="separate"/>
    </w:r>
    <w:r w:rsidR="00B02D42">
      <w:rPr>
        <w:rFonts w:ascii="Arial" w:hAnsi="Arial" w:cs="Arial"/>
        <w:noProof/>
        <w:sz w:val="20"/>
        <w:szCs w:val="20"/>
      </w:rPr>
      <w:t>Documento2</w:t>
    </w:r>
    <w:r w:rsidRPr="00D769C5">
      <w:rPr>
        <w:rFonts w:ascii="Arial" w:hAnsi="Arial" w:cs="Arial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AE" w:rsidRDefault="00C662AE">
    <w:pPr>
      <w:pStyle w:val="Rodap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FILENAME \p </w:instrText>
    </w:r>
    <w:r>
      <w:rPr>
        <w:rFonts w:ascii="Arial" w:hAnsi="Arial" w:cs="Arial"/>
        <w:sz w:val="20"/>
      </w:rPr>
      <w:fldChar w:fldCharType="separate"/>
    </w:r>
    <w:r w:rsidR="00B02D42">
      <w:rPr>
        <w:rFonts w:ascii="Arial" w:hAnsi="Arial" w:cs="Arial"/>
        <w:noProof/>
        <w:sz w:val="20"/>
      </w:rPr>
      <w:t>Documento2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72" w:rsidRDefault="00C50472">
      <w:r>
        <w:separator/>
      </w:r>
    </w:p>
  </w:footnote>
  <w:footnote w:type="continuationSeparator" w:id="0">
    <w:p w:rsidR="00C50472" w:rsidRDefault="00C5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52" w:rsidRDefault="00C902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page" w:tblpXSpec="center" w:tblpY="-350"/>
      <w:tblW w:w="105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24"/>
      <w:gridCol w:w="1481"/>
      <w:gridCol w:w="1518"/>
    </w:tblGrid>
    <w:tr w:rsidR="00C662AE" w:rsidTr="009B4F78">
      <w:tblPrEx>
        <w:tblCellMar>
          <w:top w:w="0" w:type="dxa"/>
          <w:bottom w:w="0" w:type="dxa"/>
        </w:tblCellMar>
      </w:tblPrEx>
      <w:trPr>
        <w:cantSplit/>
        <w:trHeight w:val="529"/>
      </w:trPr>
      <w:tc>
        <w:tcPr>
          <w:tcW w:w="9005" w:type="dxa"/>
          <w:gridSpan w:val="2"/>
          <w:shd w:val="clear" w:color="auto" w:fill="auto"/>
          <w:vAlign w:val="center"/>
        </w:tcPr>
        <w:p w:rsidR="00C662AE" w:rsidRPr="00635CF7" w:rsidRDefault="00C662AE" w:rsidP="00F77D7F">
          <w:pPr>
            <w:jc w:val="center"/>
            <w:rPr>
              <w:rFonts w:ascii="Arial" w:hAnsi="Arial" w:cs="Arial"/>
              <w:b/>
              <w:bCs/>
            </w:rPr>
          </w:pPr>
          <w:r w:rsidRPr="00635CF7">
            <w:rPr>
              <w:rFonts w:ascii="Arial" w:hAnsi="Arial" w:cs="Arial"/>
              <w:b/>
            </w:rPr>
            <w:t>NOME DO HOSPITAL</w:t>
          </w:r>
        </w:p>
      </w:tc>
      <w:tc>
        <w:tcPr>
          <w:tcW w:w="1518" w:type="dxa"/>
          <w:vMerge w:val="restart"/>
        </w:tcPr>
        <w:p w:rsidR="00C662AE" w:rsidRDefault="00C662AE" w:rsidP="00F77D7F">
          <w:pPr>
            <w:jc w:val="center"/>
            <w:rPr>
              <w:rFonts w:ascii="Arial" w:hAnsi="Arial" w:cs="Arial"/>
              <w:b/>
              <w:bCs/>
            </w:rPr>
          </w:pPr>
        </w:p>
      </w:tc>
    </w:tr>
    <w:tr w:rsidR="00C662AE" w:rsidTr="00A14550">
      <w:tblPrEx>
        <w:tblCellMar>
          <w:top w:w="0" w:type="dxa"/>
          <w:bottom w:w="0" w:type="dxa"/>
        </w:tblCellMar>
      </w:tblPrEx>
      <w:trPr>
        <w:cantSplit/>
        <w:trHeight w:val="735"/>
      </w:trPr>
      <w:tc>
        <w:tcPr>
          <w:tcW w:w="7524" w:type="dxa"/>
          <w:shd w:val="clear" w:color="auto" w:fill="auto"/>
          <w:vAlign w:val="center"/>
        </w:tcPr>
        <w:p w:rsidR="00C662AE" w:rsidRPr="009B4F78" w:rsidRDefault="00C662AE" w:rsidP="00F77D7F">
          <w:pPr>
            <w:jc w:val="center"/>
            <w:rPr>
              <w:rFonts w:ascii="Arial" w:hAnsi="Arial" w:cs="Arial"/>
              <w:b/>
            </w:rPr>
          </w:pPr>
          <w:r w:rsidRPr="009B4F78">
            <w:rPr>
              <w:rFonts w:ascii="Arial" w:hAnsi="Arial" w:cs="Arial"/>
              <w:b/>
              <w:bCs/>
            </w:rPr>
            <w:t xml:space="preserve">NOTIFICAÇÃO DE </w:t>
          </w:r>
          <w:r>
            <w:rPr>
              <w:rFonts w:ascii="Arial" w:hAnsi="Arial" w:cs="Arial"/>
              <w:b/>
              <w:bCs/>
            </w:rPr>
            <w:t xml:space="preserve">INCIDENTE / </w:t>
          </w:r>
          <w:r w:rsidRPr="009B4F78">
            <w:rPr>
              <w:rFonts w:ascii="Arial" w:hAnsi="Arial" w:cs="Arial"/>
              <w:b/>
              <w:bCs/>
            </w:rPr>
            <w:t>EVENTO ADVERSO</w:t>
          </w:r>
        </w:p>
      </w:tc>
      <w:tc>
        <w:tcPr>
          <w:tcW w:w="1480" w:type="dxa"/>
        </w:tcPr>
        <w:p w:rsidR="00C662AE" w:rsidRDefault="00C662AE" w:rsidP="00F77D7F">
          <w:pPr>
            <w:jc w:val="center"/>
            <w:rPr>
              <w:rStyle w:val="Nmerodepgina"/>
              <w:rFonts w:ascii="Arial" w:hAnsi="Arial" w:cs="Arial"/>
              <w:b/>
              <w:bCs/>
              <w:lang w:val="en-US"/>
            </w:rPr>
          </w:pPr>
          <w:r>
            <w:rPr>
              <w:rStyle w:val="Nmerodepgina"/>
              <w:rFonts w:ascii="Arial" w:hAnsi="Arial" w:cs="Arial"/>
              <w:b/>
              <w:bCs/>
              <w:lang w:val="en-US"/>
            </w:rPr>
            <w:t>Nº / ANO</w:t>
          </w:r>
        </w:p>
      </w:tc>
      <w:tc>
        <w:tcPr>
          <w:tcW w:w="1518" w:type="dxa"/>
          <w:vMerge/>
        </w:tcPr>
        <w:p w:rsidR="00C662AE" w:rsidRDefault="00C662AE" w:rsidP="00F77D7F">
          <w:pPr>
            <w:jc w:val="center"/>
            <w:rPr>
              <w:rFonts w:ascii="Arial" w:hAnsi="Arial" w:cs="Arial"/>
            </w:rPr>
          </w:pPr>
        </w:p>
      </w:tc>
    </w:tr>
  </w:tbl>
  <w:p w:rsidR="00C662AE" w:rsidRDefault="00C662A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52" w:rsidRDefault="00C90252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page" w:tblpXSpec="center" w:tblpY="-350"/>
      <w:tblW w:w="105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24"/>
      <w:gridCol w:w="1481"/>
      <w:gridCol w:w="1518"/>
    </w:tblGrid>
    <w:tr w:rsidR="00C662AE" w:rsidTr="009B4F78">
      <w:tblPrEx>
        <w:tblCellMar>
          <w:top w:w="0" w:type="dxa"/>
          <w:bottom w:w="0" w:type="dxa"/>
        </w:tblCellMar>
      </w:tblPrEx>
      <w:trPr>
        <w:cantSplit/>
        <w:trHeight w:val="529"/>
      </w:trPr>
      <w:tc>
        <w:tcPr>
          <w:tcW w:w="9005" w:type="dxa"/>
          <w:gridSpan w:val="2"/>
          <w:shd w:val="clear" w:color="auto" w:fill="auto"/>
          <w:vAlign w:val="center"/>
        </w:tcPr>
        <w:p w:rsidR="00C662AE" w:rsidRPr="00635CF7" w:rsidRDefault="00C662AE" w:rsidP="00F77D7F">
          <w:pPr>
            <w:jc w:val="center"/>
            <w:rPr>
              <w:rFonts w:ascii="Arial" w:hAnsi="Arial" w:cs="Arial"/>
              <w:b/>
              <w:bCs/>
            </w:rPr>
          </w:pPr>
          <w:r w:rsidRPr="00635CF7">
            <w:rPr>
              <w:rFonts w:ascii="Arial" w:hAnsi="Arial" w:cs="Arial"/>
              <w:b/>
            </w:rPr>
            <w:t>NOME DO HOSPITAL</w:t>
          </w:r>
        </w:p>
      </w:tc>
      <w:tc>
        <w:tcPr>
          <w:tcW w:w="1518" w:type="dxa"/>
          <w:vMerge w:val="restart"/>
        </w:tcPr>
        <w:p w:rsidR="00C662AE" w:rsidRDefault="00C662AE" w:rsidP="00F77D7F">
          <w:pPr>
            <w:jc w:val="center"/>
            <w:rPr>
              <w:rFonts w:ascii="Arial" w:hAnsi="Arial" w:cs="Arial"/>
              <w:b/>
              <w:bCs/>
            </w:rPr>
          </w:pPr>
        </w:p>
      </w:tc>
    </w:tr>
    <w:tr w:rsidR="00C662AE" w:rsidTr="00A14550">
      <w:tblPrEx>
        <w:tblCellMar>
          <w:top w:w="0" w:type="dxa"/>
          <w:bottom w:w="0" w:type="dxa"/>
        </w:tblCellMar>
      </w:tblPrEx>
      <w:trPr>
        <w:cantSplit/>
        <w:trHeight w:val="735"/>
      </w:trPr>
      <w:tc>
        <w:tcPr>
          <w:tcW w:w="7524" w:type="dxa"/>
          <w:shd w:val="clear" w:color="auto" w:fill="auto"/>
          <w:vAlign w:val="center"/>
        </w:tcPr>
        <w:p w:rsidR="00C662AE" w:rsidRPr="009B4F78" w:rsidRDefault="00C662AE" w:rsidP="00F77D7F">
          <w:pPr>
            <w:jc w:val="center"/>
            <w:rPr>
              <w:rFonts w:ascii="Arial" w:hAnsi="Arial" w:cs="Arial"/>
              <w:b/>
            </w:rPr>
          </w:pPr>
          <w:r w:rsidRPr="009B4F78">
            <w:rPr>
              <w:rFonts w:ascii="Arial" w:hAnsi="Arial" w:cs="Arial"/>
              <w:b/>
              <w:bCs/>
            </w:rPr>
            <w:t xml:space="preserve">NOTIFICAÇÃO DE </w:t>
          </w:r>
          <w:r>
            <w:rPr>
              <w:rFonts w:ascii="Arial" w:hAnsi="Arial" w:cs="Arial"/>
              <w:b/>
              <w:bCs/>
            </w:rPr>
            <w:t xml:space="preserve">INCIDENTE / </w:t>
          </w:r>
          <w:r w:rsidRPr="009B4F78">
            <w:rPr>
              <w:rFonts w:ascii="Arial" w:hAnsi="Arial" w:cs="Arial"/>
              <w:b/>
              <w:bCs/>
            </w:rPr>
            <w:t>EVENTO ADVERSO</w:t>
          </w:r>
        </w:p>
      </w:tc>
      <w:tc>
        <w:tcPr>
          <w:tcW w:w="1480" w:type="dxa"/>
        </w:tcPr>
        <w:p w:rsidR="00C662AE" w:rsidRDefault="00C662AE" w:rsidP="00F77D7F">
          <w:pPr>
            <w:jc w:val="center"/>
            <w:rPr>
              <w:rStyle w:val="Nmerodepgina"/>
              <w:rFonts w:ascii="Arial" w:hAnsi="Arial" w:cs="Arial"/>
              <w:b/>
              <w:bCs/>
              <w:lang w:val="en-US"/>
            </w:rPr>
          </w:pPr>
          <w:r>
            <w:rPr>
              <w:rStyle w:val="Nmerodepgina"/>
              <w:rFonts w:ascii="Arial" w:hAnsi="Arial" w:cs="Arial"/>
              <w:b/>
              <w:bCs/>
              <w:lang w:val="en-US"/>
            </w:rPr>
            <w:t>Nº / ANO</w:t>
          </w:r>
        </w:p>
      </w:tc>
      <w:tc>
        <w:tcPr>
          <w:tcW w:w="1518" w:type="dxa"/>
          <w:vMerge/>
        </w:tcPr>
        <w:p w:rsidR="00C662AE" w:rsidRDefault="00C662AE" w:rsidP="00F77D7F">
          <w:pPr>
            <w:jc w:val="center"/>
            <w:rPr>
              <w:rFonts w:ascii="Arial" w:hAnsi="Arial" w:cs="Arial"/>
            </w:rPr>
          </w:pPr>
        </w:p>
      </w:tc>
    </w:tr>
  </w:tbl>
  <w:p w:rsidR="00C662AE" w:rsidRDefault="00C662AE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AE" w:rsidRDefault="00C662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42"/>
    <w:rsid w:val="000270B6"/>
    <w:rsid w:val="00035D3B"/>
    <w:rsid w:val="00046787"/>
    <w:rsid w:val="00051954"/>
    <w:rsid w:val="000532E1"/>
    <w:rsid w:val="0007745A"/>
    <w:rsid w:val="000B76E3"/>
    <w:rsid w:val="00114341"/>
    <w:rsid w:val="00162C6E"/>
    <w:rsid w:val="00181EA1"/>
    <w:rsid w:val="001859C6"/>
    <w:rsid w:val="00186FCF"/>
    <w:rsid w:val="001B434E"/>
    <w:rsid w:val="001B64C5"/>
    <w:rsid w:val="001E16BA"/>
    <w:rsid w:val="00202C9F"/>
    <w:rsid w:val="00244E0D"/>
    <w:rsid w:val="00263143"/>
    <w:rsid w:val="00293D5E"/>
    <w:rsid w:val="002D0546"/>
    <w:rsid w:val="002E4779"/>
    <w:rsid w:val="00322584"/>
    <w:rsid w:val="00330F7A"/>
    <w:rsid w:val="003B1C62"/>
    <w:rsid w:val="003B7028"/>
    <w:rsid w:val="003D6926"/>
    <w:rsid w:val="003E71CA"/>
    <w:rsid w:val="00481296"/>
    <w:rsid w:val="00482E7A"/>
    <w:rsid w:val="004911E7"/>
    <w:rsid w:val="00493C17"/>
    <w:rsid w:val="004A4D91"/>
    <w:rsid w:val="004A51F4"/>
    <w:rsid w:val="004C0770"/>
    <w:rsid w:val="004C757D"/>
    <w:rsid w:val="004E6735"/>
    <w:rsid w:val="004F1FDF"/>
    <w:rsid w:val="00502615"/>
    <w:rsid w:val="005058E4"/>
    <w:rsid w:val="00534DA9"/>
    <w:rsid w:val="005456F6"/>
    <w:rsid w:val="005714DB"/>
    <w:rsid w:val="00585EC3"/>
    <w:rsid w:val="00587843"/>
    <w:rsid w:val="005C5418"/>
    <w:rsid w:val="005C640E"/>
    <w:rsid w:val="005D74C9"/>
    <w:rsid w:val="005E5F1A"/>
    <w:rsid w:val="00603881"/>
    <w:rsid w:val="006455A7"/>
    <w:rsid w:val="00655678"/>
    <w:rsid w:val="0066644C"/>
    <w:rsid w:val="0068137D"/>
    <w:rsid w:val="006D3D11"/>
    <w:rsid w:val="006D4720"/>
    <w:rsid w:val="006E1A02"/>
    <w:rsid w:val="00700860"/>
    <w:rsid w:val="0070393F"/>
    <w:rsid w:val="0072346C"/>
    <w:rsid w:val="00724EEA"/>
    <w:rsid w:val="0074208F"/>
    <w:rsid w:val="00764681"/>
    <w:rsid w:val="00773D66"/>
    <w:rsid w:val="00774399"/>
    <w:rsid w:val="00790339"/>
    <w:rsid w:val="007A1222"/>
    <w:rsid w:val="007B5B82"/>
    <w:rsid w:val="007F1311"/>
    <w:rsid w:val="007F3A6D"/>
    <w:rsid w:val="007F3F61"/>
    <w:rsid w:val="00807998"/>
    <w:rsid w:val="00831E3E"/>
    <w:rsid w:val="0084728A"/>
    <w:rsid w:val="00867613"/>
    <w:rsid w:val="008831FF"/>
    <w:rsid w:val="00897714"/>
    <w:rsid w:val="008A19F2"/>
    <w:rsid w:val="008A6A55"/>
    <w:rsid w:val="008D79AF"/>
    <w:rsid w:val="00922A7F"/>
    <w:rsid w:val="00962245"/>
    <w:rsid w:val="009B4F78"/>
    <w:rsid w:val="009B7281"/>
    <w:rsid w:val="009D427E"/>
    <w:rsid w:val="00A12A77"/>
    <w:rsid w:val="00A14550"/>
    <w:rsid w:val="00A16C4B"/>
    <w:rsid w:val="00A23F20"/>
    <w:rsid w:val="00A32FD9"/>
    <w:rsid w:val="00A96341"/>
    <w:rsid w:val="00AC3C19"/>
    <w:rsid w:val="00AC3EE9"/>
    <w:rsid w:val="00B009BF"/>
    <w:rsid w:val="00B024EF"/>
    <w:rsid w:val="00B02D42"/>
    <w:rsid w:val="00B40497"/>
    <w:rsid w:val="00B468D0"/>
    <w:rsid w:val="00B818EC"/>
    <w:rsid w:val="00B84F4B"/>
    <w:rsid w:val="00BC2138"/>
    <w:rsid w:val="00C50472"/>
    <w:rsid w:val="00C619D9"/>
    <w:rsid w:val="00C662AE"/>
    <w:rsid w:val="00C756EB"/>
    <w:rsid w:val="00C90252"/>
    <w:rsid w:val="00D41495"/>
    <w:rsid w:val="00D67AA5"/>
    <w:rsid w:val="00D769C5"/>
    <w:rsid w:val="00D9218E"/>
    <w:rsid w:val="00DA0F76"/>
    <w:rsid w:val="00DC020A"/>
    <w:rsid w:val="00E36308"/>
    <w:rsid w:val="00E366A3"/>
    <w:rsid w:val="00EA1703"/>
    <w:rsid w:val="00EB7B6E"/>
    <w:rsid w:val="00ED7A51"/>
    <w:rsid w:val="00EE0BBC"/>
    <w:rsid w:val="00EE3F53"/>
    <w:rsid w:val="00EF3789"/>
    <w:rsid w:val="00F07C4A"/>
    <w:rsid w:val="00F351BB"/>
    <w:rsid w:val="00F50138"/>
    <w:rsid w:val="00F77D7F"/>
    <w:rsid w:val="00F77FE8"/>
    <w:rsid w:val="00F830B9"/>
    <w:rsid w:val="00FB2100"/>
    <w:rsid w:val="00FD5F90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53261-6DCE-40FA-B821-8BC53C6A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20"/>
      <w:lang w:val="pt-B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framePr w:hSpace="141" w:wrap="around" w:vAnchor="text" w:hAnchor="page" w:x="954" w:y="145"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header" Target="header2.xml"/><Relationship Id="rId12" Type="http://schemas.openxmlformats.org/officeDocument/2006/relationships/image" Target="media/image1.wmf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6.w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lson%20Fabris\Documents\Documents\Arquivo%20P&#250;blico\NOTIFICAcaO_DE_INCIDENTE_EVENTO_ADVERSO_modelo_SUP_sESA_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NOTIFICAcaO_DE_INCIDENTE_EVENTO_ADVERSO_modelo_SUP_sESA_final</Template>
  <TotalTime>1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SESA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Adilson Fabris</dc:creator>
  <cp:keywords/>
  <dc:description/>
  <cp:lastModifiedBy>Adilson Fabris</cp:lastModifiedBy>
  <cp:revision>1</cp:revision>
  <cp:lastPrinted>2013-10-08T19:51:00Z</cp:lastPrinted>
  <dcterms:created xsi:type="dcterms:W3CDTF">2020-05-04T13:53:00Z</dcterms:created>
  <dcterms:modified xsi:type="dcterms:W3CDTF">2020-05-04T13:54:00Z</dcterms:modified>
</cp:coreProperties>
</file>